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748EC5" w14:textId="77777777" w:rsidR="0074696E" w:rsidRPr="004C6EEE" w:rsidRDefault="0074696E" w:rsidP="00EC40D5">
      <w:pPr>
        <w:pStyle w:val="Sectionbreakfirstpage"/>
      </w:pPr>
    </w:p>
    <w:p w14:paraId="4A95D3C3" w14:textId="77777777" w:rsidR="00A62D44" w:rsidRPr="004C6EEE" w:rsidRDefault="00BC63D9" w:rsidP="00EC40D5">
      <w:pPr>
        <w:pStyle w:val="Sectionbreakfirstpage"/>
        <w:sectPr w:rsidR="00A62D44" w:rsidRPr="004C6EEE" w:rsidSect="00E6262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  <w:r>
        <w:drawing>
          <wp:anchor distT="0" distB="0" distL="114300" distR="114300" simplePos="0" relativeHeight="251658240" behindDoc="1" locked="1" layoutInCell="1" allowOverlap="0" wp14:anchorId="4F1CB0E9" wp14:editId="1ABBB6A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52D84A9F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70E9C285" w14:textId="4E6531B6" w:rsidR="003B5733" w:rsidRPr="003B5733" w:rsidRDefault="00C43685" w:rsidP="003B5733">
            <w:pPr>
              <w:pStyle w:val="Documenttitle"/>
            </w:pPr>
            <w:r>
              <w:t>Clinical Governance</w:t>
            </w:r>
          </w:p>
        </w:tc>
      </w:tr>
      <w:tr w:rsidR="003B5733" w14:paraId="5B64C3EC" w14:textId="77777777" w:rsidTr="00B07FF7">
        <w:tc>
          <w:tcPr>
            <w:tcW w:w="10348" w:type="dxa"/>
          </w:tcPr>
          <w:p w14:paraId="4EB39B97" w14:textId="3B2F2EC0" w:rsidR="003B5733" w:rsidRPr="00A1389F" w:rsidRDefault="00D40099" w:rsidP="005F44C0">
            <w:pPr>
              <w:pStyle w:val="Documentsubtitle"/>
            </w:pPr>
            <w:r>
              <w:t>Non emergency patient transport</w:t>
            </w:r>
          </w:p>
        </w:tc>
      </w:tr>
      <w:tr w:rsidR="003B5733" w14:paraId="4B7F7A0D" w14:textId="77777777" w:rsidTr="00B07FF7">
        <w:tc>
          <w:tcPr>
            <w:tcW w:w="10348" w:type="dxa"/>
          </w:tcPr>
          <w:p w14:paraId="43BD2D4B" w14:textId="77777777" w:rsidR="003B5733" w:rsidRPr="001E5058" w:rsidRDefault="00F92D9B" w:rsidP="001E5058">
            <w:pPr>
              <w:pStyle w:val="Bannermarking"/>
            </w:pPr>
            <w:r>
              <w:fldChar w:fldCharType="begin"/>
            </w:r>
            <w:r>
              <w:instrText>FILLIN  "Type the protective marking" \d OFFICIAL \o  \* MERGEFORMAT</w:instrText>
            </w:r>
            <w:r>
              <w:fldChar w:fldCharType="separate"/>
            </w:r>
            <w:r w:rsidR="00D40099">
              <w:t>OFFICIAL</w:t>
            </w:r>
            <w:r>
              <w:fldChar w:fldCharType="end"/>
            </w:r>
          </w:p>
        </w:tc>
      </w:tr>
    </w:tbl>
    <w:p w14:paraId="7E7406DB" w14:textId="77777777" w:rsidR="00580394" w:rsidRPr="00B519CD" w:rsidRDefault="00580394" w:rsidP="007173CA">
      <w:pPr>
        <w:pStyle w:val="Body"/>
        <w:sectPr w:rsidR="00580394" w:rsidRPr="00B519CD" w:rsidSect="00E62622">
          <w:headerReference w:type="default" r:id="rId18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</w:p>
    <w:p w14:paraId="649E798C" w14:textId="2D1398CF" w:rsidR="00EE29AD" w:rsidRDefault="34EB7A84" w:rsidP="00E261B3">
      <w:pPr>
        <w:pStyle w:val="Heading1"/>
      </w:pPr>
      <w:r>
        <w:t>Reference</w:t>
      </w:r>
    </w:p>
    <w:p w14:paraId="1F06B7A9" w14:textId="0BFC231A" w:rsidR="00EE29AD" w:rsidRDefault="34EB7A84" w:rsidP="7814D549">
      <w:pPr>
        <w:pStyle w:val="Body"/>
        <w:rPr>
          <w:szCs w:val="21"/>
        </w:rPr>
      </w:pPr>
      <w:r w:rsidRPr="7814D549">
        <w:rPr>
          <w:szCs w:val="21"/>
        </w:rPr>
        <w:t>Non-Emergency Patient Transport Regulations 2016 Part 5</w:t>
      </w:r>
    </w:p>
    <w:p w14:paraId="7D928FC4" w14:textId="6F3D4F94" w:rsidR="00EE29AD" w:rsidRDefault="00C43685" w:rsidP="00E261B3">
      <w:pPr>
        <w:pStyle w:val="Heading1"/>
      </w:pPr>
      <w:r>
        <w:t>Introduction</w:t>
      </w:r>
    </w:p>
    <w:p w14:paraId="03B7D13A" w14:textId="360D43B2" w:rsidR="000235E8" w:rsidRPr="002365B4" w:rsidRDefault="00C43685" w:rsidP="002365B4">
      <w:pPr>
        <w:pStyle w:val="Body"/>
      </w:pPr>
      <w:r>
        <w:t xml:space="preserve">The </w:t>
      </w:r>
      <w:r w:rsidR="1CFFCD28">
        <w:t>amended Non-Emergency Patient Transport Regulations 2016</w:t>
      </w:r>
      <w:r>
        <w:t xml:space="preserve"> </w:t>
      </w:r>
      <w:r w:rsidR="004B70C1">
        <w:t>include the requirement for</w:t>
      </w:r>
      <w:r>
        <w:t xml:space="preserve"> Non Emergency Patient Transport (NEPT) licence holders to establish robust clinical governance procedures. This is designed to </w:t>
      </w:r>
      <w:r w:rsidR="004B70C1">
        <w:t xml:space="preserve">align </w:t>
      </w:r>
      <w:r w:rsidR="001F426D">
        <w:t>the NEPT sector</w:t>
      </w:r>
      <w:r>
        <w:t xml:space="preserve"> with other health care settings to increase accountability and provide additional safety for users of NEPT services. </w:t>
      </w:r>
      <w:r w:rsidR="00C500D9">
        <w:t>A clinical governance committee provide</w:t>
      </w:r>
      <w:r w:rsidR="004B70C1">
        <w:t>s</w:t>
      </w:r>
      <w:r w:rsidR="00C500D9">
        <w:t xml:space="preserve"> a mechanism of communication between clinicians, management and relevant </w:t>
      </w:r>
      <w:bookmarkStart w:id="0" w:name="_Hlk83714625"/>
      <w:r w:rsidR="00C500D9">
        <w:t>regulatory bodies</w:t>
      </w:r>
      <w:bookmarkEnd w:id="0"/>
      <w:r w:rsidR="00C500D9">
        <w:t xml:space="preserve">.  </w:t>
      </w:r>
    </w:p>
    <w:p w14:paraId="3DE2512C" w14:textId="12735DBE" w:rsidR="00A62D44" w:rsidRPr="00B57329" w:rsidRDefault="00C43685" w:rsidP="001E0C5D">
      <w:pPr>
        <w:pStyle w:val="Heading2"/>
      </w:pPr>
      <w:r>
        <w:t>Establishing a Clinical Oversight Committee</w:t>
      </w:r>
    </w:p>
    <w:p w14:paraId="2E50DA2E" w14:textId="4719FD80" w:rsidR="002365B4" w:rsidRPr="002365B4" w:rsidRDefault="005D2EE5" w:rsidP="002365B4">
      <w:pPr>
        <w:pStyle w:val="Body"/>
      </w:pPr>
      <w:r>
        <w:t>Each licence holder must establish a clinical oversight committee</w:t>
      </w:r>
      <w:r w:rsidR="00C500D9">
        <w:t xml:space="preserve"> </w:t>
      </w:r>
      <w:r w:rsidR="00BE7A2B">
        <w:t xml:space="preserve">(committee) </w:t>
      </w:r>
      <w:r w:rsidR="00C500D9">
        <w:t>comprised of people from within the organisation</w:t>
      </w:r>
      <w:r w:rsidR="003E4371">
        <w:t xml:space="preserve"> </w:t>
      </w:r>
      <w:r w:rsidR="00450BCC">
        <w:t>who are representative of the clinical level of the organisation</w:t>
      </w:r>
      <w:r w:rsidR="004845E7">
        <w:t>.</w:t>
      </w:r>
      <w:r w:rsidR="00640DE7">
        <w:t xml:space="preserve"> </w:t>
      </w:r>
      <w:r>
        <w:t xml:space="preserve">Regulations specify </w:t>
      </w:r>
      <w:r w:rsidR="004845E7">
        <w:t xml:space="preserve">that </w:t>
      </w:r>
      <w:r w:rsidR="00C500D9">
        <w:t>the committee</w:t>
      </w:r>
      <w:r w:rsidR="003E4371">
        <w:t xml:space="preserve"> </w:t>
      </w:r>
      <w:r w:rsidR="004845E7">
        <w:t>must include at the least:</w:t>
      </w:r>
    </w:p>
    <w:p w14:paraId="6ECEDE57" w14:textId="1ABF1D67" w:rsidR="005E14E7" w:rsidRPr="002365B4" w:rsidRDefault="00C500D9" w:rsidP="002365B4">
      <w:pPr>
        <w:pStyle w:val="Bullet1"/>
      </w:pPr>
      <w:r>
        <w:t>One representative of the management of the licence holder</w:t>
      </w:r>
    </w:p>
    <w:p w14:paraId="1134A253" w14:textId="2DC06CC6" w:rsidR="002365B4" w:rsidRDefault="00C500D9" w:rsidP="002365B4">
      <w:pPr>
        <w:pStyle w:val="Bullet1"/>
      </w:pPr>
      <w:r>
        <w:t>If the licence holder employs Registered Paramedics then a registered paramedic must be on the committee</w:t>
      </w:r>
    </w:p>
    <w:p w14:paraId="2CEB51F9" w14:textId="0E04718B" w:rsidR="009A3490" w:rsidRDefault="00C500D9" w:rsidP="009A3490">
      <w:pPr>
        <w:pStyle w:val="Bullet1"/>
      </w:pPr>
      <w:r>
        <w:t>If the licence holder employs Registered Nurses then a registered nurse must also be on the committee</w:t>
      </w:r>
    </w:p>
    <w:p w14:paraId="26BC2C31" w14:textId="13E7241F" w:rsidR="66BE6CBD" w:rsidRDefault="66BE6CBD" w:rsidP="73DF0150">
      <w:pPr>
        <w:pStyle w:val="Bullet1"/>
      </w:pPr>
      <w:r>
        <w:t>If the licence holder does not employ any registered health professionals then there still must be at least one registered health professional on the committee</w:t>
      </w:r>
    </w:p>
    <w:p w14:paraId="5B84ACF3" w14:textId="0BEBBCC0" w:rsidR="006843FD" w:rsidRPr="002365B4" w:rsidRDefault="006843FD" w:rsidP="006843FD">
      <w:pPr>
        <w:pStyle w:val="Body"/>
      </w:pPr>
      <w:r>
        <w:t xml:space="preserve">This committee must meet at least once every three months and must maintain records of these meetings </w:t>
      </w:r>
      <w:r w:rsidRPr="006843FD">
        <w:rPr>
          <w:rStyle w:val="BodyChar"/>
        </w:rPr>
        <w:t>including any decisions made and reasons for these decisions.</w:t>
      </w:r>
    </w:p>
    <w:p w14:paraId="2C1E2E11" w14:textId="075213FF" w:rsidR="00C133EE" w:rsidRDefault="003E4371" w:rsidP="00B57329">
      <w:pPr>
        <w:pStyle w:val="Heading2"/>
      </w:pPr>
      <w:r>
        <w:t xml:space="preserve">Responsibilities of a Clinical </w:t>
      </w:r>
      <w:r w:rsidR="0C7DE13A">
        <w:t xml:space="preserve">Oversight </w:t>
      </w:r>
      <w:r>
        <w:t>Committee</w:t>
      </w:r>
    </w:p>
    <w:p w14:paraId="4D75C454" w14:textId="73F4E744" w:rsidR="003E4371" w:rsidRDefault="00BE7A2B" w:rsidP="003E4371">
      <w:pPr>
        <w:pStyle w:val="Body"/>
      </w:pPr>
      <w:r>
        <w:t>Regulations</w:t>
      </w:r>
      <w:r w:rsidR="003E4371">
        <w:t xml:space="preserve"> specify that the clinical oversight committee has responsibility fo</w:t>
      </w:r>
      <w:r w:rsidR="006843FD">
        <w:t>r</w:t>
      </w:r>
      <w:r w:rsidR="004845E7">
        <w:t xml:space="preserve"> and oversight of:</w:t>
      </w:r>
    </w:p>
    <w:p w14:paraId="7D6134AA" w14:textId="053A25C0" w:rsidR="003E4371" w:rsidRDefault="004845E7" w:rsidP="003E4371">
      <w:pPr>
        <w:pStyle w:val="Bullet1"/>
      </w:pPr>
      <w:r>
        <w:t xml:space="preserve">reviewing </w:t>
      </w:r>
      <w:r w:rsidR="003E4371">
        <w:t>each sentinel event</w:t>
      </w:r>
    </w:p>
    <w:p w14:paraId="5C527030" w14:textId="3ECBEC9D" w:rsidR="003E4371" w:rsidRDefault="003E4371" w:rsidP="003E4371">
      <w:pPr>
        <w:pStyle w:val="Bullet1"/>
      </w:pPr>
      <w:r>
        <w:t>the escalation in patient care process</w:t>
      </w:r>
      <w:r w:rsidR="004845E7">
        <w:t>es</w:t>
      </w:r>
    </w:p>
    <w:p w14:paraId="7E17AD2E" w14:textId="198B3639" w:rsidR="003E4371" w:rsidRDefault="4B3E154F" w:rsidP="003E4371">
      <w:pPr>
        <w:pStyle w:val="Bullet1"/>
      </w:pPr>
      <w:r>
        <w:t>t</w:t>
      </w:r>
      <w:r w:rsidR="00780837">
        <w:t xml:space="preserve">he </w:t>
      </w:r>
      <w:r w:rsidR="003E4371">
        <w:t>scope of practice of the service to ensure that it does not provide services beyond competencies and abilities</w:t>
      </w:r>
    </w:p>
    <w:p w14:paraId="4D48185D" w14:textId="5A5E0E56" w:rsidR="003E4371" w:rsidRDefault="00780837" w:rsidP="003E4371">
      <w:pPr>
        <w:pStyle w:val="Bullet1"/>
      </w:pPr>
      <w:r>
        <w:t xml:space="preserve">the </w:t>
      </w:r>
      <w:r w:rsidR="003E4371">
        <w:t>scope of practice of all clinical staff and review</w:t>
      </w:r>
      <w:r>
        <w:t xml:space="preserve"> of</w:t>
      </w:r>
      <w:r w:rsidR="003E4371">
        <w:t xml:space="preserve"> the relevant clinical practice protocols, processes and operating procedures of the organisation</w:t>
      </w:r>
    </w:p>
    <w:p w14:paraId="005FCB98" w14:textId="08641E8F" w:rsidR="003E4371" w:rsidRDefault="003E4371" w:rsidP="003E4371">
      <w:pPr>
        <w:pStyle w:val="Bullet1"/>
      </w:pPr>
      <w:r>
        <w:t>verification and credentials of all registered medical practitioners engaged by the organisation (in any way) when they are engaged and subsequently every three years</w:t>
      </w:r>
      <w:r w:rsidR="00780837">
        <w:t xml:space="preserve"> </w:t>
      </w:r>
    </w:p>
    <w:p w14:paraId="151CF034" w14:textId="447C39A9" w:rsidR="00040812" w:rsidRDefault="00780837" w:rsidP="009D25B3">
      <w:pPr>
        <w:pStyle w:val="Bullet1"/>
      </w:pPr>
      <w:r>
        <w:lastRenderedPageBreak/>
        <w:t xml:space="preserve">auditing </w:t>
      </w:r>
      <w:r w:rsidR="00040812">
        <w:t>of patient care records and reviewing any measures taken as a result of the audits</w:t>
      </w:r>
    </w:p>
    <w:p w14:paraId="47915482" w14:textId="400B678A" w:rsidR="00040812" w:rsidRDefault="00040812" w:rsidP="003E4371">
      <w:pPr>
        <w:pStyle w:val="Bullet1"/>
      </w:pPr>
      <w:r>
        <w:t>staff surveys including review of the data and taking responsibility for measures taken as a result of results of a survey</w:t>
      </w:r>
    </w:p>
    <w:p w14:paraId="7AFC8F59" w14:textId="15CBD179" w:rsidR="00040812" w:rsidRDefault="00780837" w:rsidP="00040812">
      <w:pPr>
        <w:pStyle w:val="Bullet2"/>
      </w:pPr>
      <w:r>
        <w:t xml:space="preserve">staff </w:t>
      </w:r>
      <w:r w:rsidR="00040812">
        <w:t xml:space="preserve">surveys must be conducted annually </w:t>
      </w:r>
    </w:p>
    <w:p w14:paraId="1349B18B" w14:textId="3258A5B6" w:rsidR="00040812" w:rsidRDefault="00780837" w:rsidP="00040812">
      <w:pPr>
        <w:pStyle w:val="Bullet2"/>
      </w:pPr>
      <w:r>
        <w:t xml:space="preserve">the </w:t>
      </w:r>
      <w:r w:rsidR="00040812">
        <w:t>primary purpose of the survey is to canvass the views of staff on patient safety matters</w:t>
      </w:r>
    </w:p>
    <w:p w14:paraId="009016A4" w14:textId="7ACBFB0F" w:rsidR="00040812" w:rsidRDefault="00040812" w:rsidP="00040812">
      <w:pPr>
        <w:pStyle w:val="Bullet1"/>
      </w:pPr>
      <w:r>
        <w:t>Review all complaints relating to patient experience</w:t>
      </w:r>
    </w:p>
    <w:p w14:paraId="62ED266A" w14:textId="60FEC233" w:rsidR="00040812" w:rsidRPr="002365B4" w:rsidRDefault="00040812" w:rsidP="00040812">
      <w:pPr>
        <w:pStyle w:val="Bullet1"/>
      </w:pPr>
      <w:r>
        <w:t>Oversight of processes that assess the capacity of the organisation to provide safe and patient-centred care.</w:t>
      </w:r>
    </w:p>
    <w:p w14:paraId="0C7F119B" w14:textId="77777777" w:rsidR="003E4371" w:rsidRDefault="003E4371" w:rsidP="003E4371">
      <w:pPr>
        <w:pStyle w:val="Body"/>
      </w:pPr>
    </w:p>
    <w:p w14:paraId="3C7022B6" w14:textId="34F0632E" w:rsidR="003E4371" w:rsidRDefault="003E4371" w:rsidP="003E4371">
      <w:pPr>
        <w:pStyle w:val="Body"/>
      </w:pPr>
    </w:p>
    <w:p w14:paraId="0519A4FF" w14:textId="43DB707A" w:rsidR="003E4371" w:rsidRDefault="003E4371" w:rsidP="003E4371">
      <w:pPr>
        <w:pStyle w:val="Body"/>
      </w:pPr>
    </w:p>
    <w:p w14:paraId="5476C7BE" w14:textId="6BD9B28A" w:rsidR="003E4371" w:rsidRDefault="003E4371" w:rsidP="003E4371">
      <w:pPr>
        <w:pStyle w:val="Body"/>
      </w:pPr>
    </w:p>
    <w:p w14:paraId="19A35544" w14:textId="2A0AD25E" w:rsidR="003E4371" w:rsidRDefault="003E4371" w:rsidP="003E4371">
      <w:pPr>
        <w:pStyle w:val="Body"/>
      </w:pPr>
    </w:p>
    <w:p w14:paraId="7C35309E" w14:textId="1F9720C0" w:rsidR="003E4371" w:rsidRDefault="003E4371" w:rsidP="003E4371">
      <w:pPr>
        <w:pStyle w:val="Body"/>
      </w:pPr>
    </w:p>
    <w:p w14:paraId="03D02944" w14:textId="63CBBC11" w:rsidR="003E4371" w:rsidRDefault="003E4371" w:rsidP="003E4371">
      <w:pPr>
        <w:pStyle w:val="Body"/>
      </w:pPr>
    </w:p>
    <w:p w14:paraId="19FAB204" w14:textId="418C1520" w:rsidR="003E4371" w:rsidRDefault="003E4371" w:rsidP="003E4371">
      <w:pPr>
        <w:pStyle w:val="Body"/>
      </w:pPr>
    </w:p>
    <w:p w14:paraId="36134604" w14:textId="1C71D5AE" w:rsidR="003E4371" w:rsidRDefault="003E4371" w:rsidP="003E4371">
      <w:pPr>
        <w:pStyle w:val="Body"/>
      </w:pPr>
    </w:p>
    <w:p w14:paraId="561F3FF6" w14:textId="77777777" w:rsidR="003E4371" w:rsidRPr="003E4371" w:rsidRDefault="003E4371" w:rsidP="003E4371">
      <w:pPr>
        <w:pStyle w:val="Body"/>
      </w:pPr>
    </w:p>
    <w:p w14:paraId="2ACBAC04" w14:textId="77777777" w:rsidR="00200176" w:rsidRPr="00200176" w:rsidRDefault="00200176" w:rsidP="00200176">
      <w:pPr>
        <w:pStyle w:val="Body"/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55119B" w14:paraId="03C9013D" w14:textId="77777777" w:rsidTr="43A41A82">
        <w:tc>
          <w:tcPr>
            <w:tcW w:w="10194" w:type="dxa"/>
          </w:tcPr>
          <w:p w14:paraId="695E8B08" w14:textId="35751F15" w:rsidR="00D40099" w:rsidRPr="00945015" w:rsidRDefault="0055119B" w:rsidP="00D40099">
            <w:pPr>
              <w:pStyle w:val="Accessibilitypara"/>
              <w:rPr>
                <w:szCs w:val="24"/>
              </w:rPr>
            </w:pPr>
            <w:bookmarkStart w:id="1" w:name="_Hlk37240926"/>
            <w:r w:rsidRPr="00945015">
              <w:rPr>
                <w:szCs w:val="24"/>
              </w:rPr>
              <w:t xml:space="preserve">To receive this document in another format, </w:t>
            </w:r>
            <w:hyperlink r:id="rId19" w:history="1">
              <w:r w:rsidR="00D40099" w:rsidRPr="00945015">
                <w:rPr>
                  <w:rStyle w:val="Hyperlink"/>
                  <w:szCs w:val="24"/>
                </w:rPr>
                <w:t>email NEPT, First Aid and Investigations</w:t>
              </w:r>
            </w:hyperlink>
            <w:r w:rsidR="00D40099" w:rsidRPr="00945015">
              <w:rPr>
                <w:color w:val="004C97"/>
                <w:szCs w:val="24"/>
              </w:rPr>
              <w:t xml:space="preserve"> </w:t>
            </w:r>
            <w:r w:rsidR="00D40099" w:rsidRPr="00945015">
              <w:rPr>
                <w:szCs w:val="24"/>
              </w:rPr>
              <w:t>&lt; NEPTFirstAidRegulation@health.vic.gov.au&gt;.</w:t>
            </w:r>
          </w:p>
          <w:p w14:paraId="6B089E53" w14:textId="77777777" w:rsidR="00D40099" w:rsidRPr="0055119B" w:rsidRDefault="00D40099" w:rsidP="00D40099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44AECFFC" w14:textId="621AC176" w:rsidR="00D40099" w:rsidRPr="0055119B" w:rsidRDefault="359A16A0" w:rsidP="00D40099">
            <w:pPr>
              <w:pStyle w:val="Imprint"/>
            </w:pPr>
            <w:r>
              <w:t xml:space="preserve">© State of Victoria, Australia, Department of Health, </w:t>
            </w:r>
            <w:r w:rsidR="520878B6" w:rsidRPr="43A41A82">
              <w:rPr>
                <w:color w:val="004C97"/>
              </w:rPr>
              <w:t xml:space="preserve">December </w:t>
            </w:r>
            <w:r w:rsidRPr="43A41A82">
              <w:rPr>
                <w:color w:val="004C97"/>
              </w:rPr>
              <w:t>2021</w:t>
            </w:r>
            <w:r>
              <w:t>.</w:t>
            </w:r>
          </w:p>
          <w:p w14:paraId="197A4C2C" w14:textId="2751022E" w:rsidR="0055119B" w:rsidRDefault="0055119B" w:rsidP="00E33237">
            <w:pPr>
              <w:pStyle w:val="Imprint"/>
            </w:pPr>
            <w:r w:rsidRPr="0055119B">
              <w:t xml:space="preserve">Available at </w:t>
            </w:r>
            <w:hyperlink r:id="rId20" w:history="1">
              <w:r w:rsidR="00D40099" w:rsidRPr="00D40099">
                <w:rPr>
                  <w:rStyle w:val="Hyperlink"/>
                </w:rPr>
                <w:t>NEPT</w:t>
              </w:r>
            </w:hyperlink>
            <w:r w:rsidRPr="0055119B">
              <w:t xml:space="preserve"> &lt;</w:t>
            </w:r>
            <w:r w:rsidR="00D40099">
              <w:t xml:space="preserve"> </w:t>
            </w:r>
            <w:r w:rsidR="00D40099" w:rsidRPr="002055EF">
              <w:rPr>
                <w:color w:val="auto"/>
              </w:rPr>
              <w:t>https://www2.health.vic.gov.au/hospitals-and-health-services/patient-care/non-emergency-transport</w:t>
            </w:r>
            <w:r w:rsidRPr="0055119B">
              <w:t>&gt;</w:t>
            </w:r>
          </w:p>
        </w:tc>
      </w:tr>
      <w:bookmarkEnd w:id="1"/>
    </w:tbl>
    <w:p w14:paraId="51413F0D" w14:textId="77777777" w:rsidR="00162CA9" w:rsidRDefault="00162CA9" w:rsidP="00162CA9">
      <w:pPr>
        <w:pStyle w:val="Body"/>
      </w:pPr>
    </w:p>
    <w:sectPr w:rsidR="00162CA9" w:rsidSect="00E62622">
      <w:footerReference w:type="default" r:id="rId21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8F1A60" w14:textId="77777777" w:rsidR="006E2B7E" w:rsidRDefault="006E2B7E">
      <w:r>
        <w:separator/>
      </w:r>
    </w:p>
  </w:endnote>
  <w:endnote w:type="continuationSeparator" w:id="0">
    <w:p w14:paraId="1725733C" w14:textId="77777777" w:rsidR="006E2B7E" w:rsidRDefault="006E2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17BC21" w14:textId="77777777" w:rsidR="00F92D9B" w:rsidRDefault="00F92D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EB4B68" w14:textId="77777777" w:rsidR="00E261B3" w:rsidRPr="00F65AA9" w:rsidRDefault="0072251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74112" behindDoc="1" locked="1" layoutInCell="1" allowOverlap="1" wp14:anchorId="3070EACE" wp14:editId="76ECA47E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8992" behindDoc="0" locked="0" layoutInCell="0" allowOverlap="1" wp14:anchorId="6F6F76CC" wp14:editId="222D6839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5CAE06D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6F76CC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" o:allowincell="f" filled="f" stroked="f" strokeweight=".5pt">
              <v:textbox inset=",0,,0">
                <w:txbxContent>
                  <w:p w14:paraId="75CAE06D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902172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70016" behindDoc="0" locked="0" layoutInCell="0" allowOverlap="1" wp14:anchorId="43040CC7" wp14:editId="0D6AFF5E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382C691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40CC7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" o:allowincell="f" filled="f" stroked="f" strokeweight=".5pt">
              <v:textbox inset=",0,,0">
                <w:txbxContent>
                  <w:p w14:paraId="3382C691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153D21" w14:textId="77777777" w:rsidR="00373890" w:rsidRPr="00F65AA9" w:rsidRDefault="00B07FF7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5136" behindDoc="0" locked="0" layoutInCell="0" allowOverlap="1" wp14:anchorId="5CD38127" wp14:editId="390EA45D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C81B8CC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D38127" id="_x0000_t202" coordsize="21600,21600" o:spt="202" path="m,l,21600r21600,l21600,xe">
              <v:stroke joinstyle="miter"/>
              <v:path gradientshapeok="t" o:connecttype="rect"/>
            </v:shapetype>
            <v:shape id="MSIPCMf473436da8889006ed5648e0" o:spid="_x0000_s1028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" o:allowincell="f" filled="f" stroked="f" strokeweight=".5pt">
              <v:textbox inset=",0,,0">
                <w:txbxContent>
                  <w:p w14:paraId="4C81B8CC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95AC8E" w14:textId="77777777" w:rsidR="006E2B7E" w:rsidRDefault="006E2B7E" w:rsidP="002862F1">
      <w:pPr>
        <w:spacing w:before="120"/>
      </w:pPr>
      <w:r>
        <w:separator/>
      </w:r>
    </w:p>
  </w:footnote>
  <w:footnote w:type="continuationSeparator" w:id="0">
    <w:p w14:paraId="591CEDF1" w14:textId="77777777" w:rsidR="006E2B7E" w:rsidRDefault="006E2B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1FD30" w14:textId="77777777" w:rsidR="00F92D9B" w:rsidRDefault="00F92D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4C6918" w14:textId="77777777" w:rsidR="00EC40D5" w:rsidRDefault="00EC40D5" w:rsidP="00EC40D5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324264" w14:textId="77777777" w:rsidR="00F92D9B" w:rsidRDefault="00F92D9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5420B3" w14:textId="251AACCB" w:rsidR="00E261B3" w:rsidRPr="0051568D" w:rsidRDefault="001F426D" w:rsidP="0011701A">
    <w:pPr>
      <w:pStyle w:val="Header"/>
    </w:pPr>
    <w:r>
      <w:t>Clinical Governance</w:t>
    </w:r>
    <w:r w:rsidR="008C3697">
      <w:ptab w:relativeTo="margin" w:alignment="right" w:leader="none"/>
    </w:r>
    <w:r w:rsidR="008C3697" w:rsidRPr="007E1227">
      <w:rPr>
        <w:b w:val="0"/>
        <w:bCs/>
      </w:rPr>
      <w:fldChar w:fldCharType="begin"/>
    </w:r>
    <w:r w:rsidR="008C3697" w:rsidRPr="007E1227">
      <w:rPr>
        <w:bCs/>
      </w:rPr>
      <w:instrText xml:space="preserve"> PAGE </w:instrText>
    </w:r>
    <w:r w:rsidR="008C3697" w:rsidRPr="007E1227">
      <w:rPr>
        <w:b w:val="0"/>
        <w:bCs/>
      </w:rPr>
      <w:fldChar w:fldCharType="separate"/>
    </w:r>
    <w:r w:rsidR="008C3697" w:rsidRPr="007E1227">
      <w:rPr>
        <w:bCs/>
      </w:rPr>
      <w:t>3</w:t>
    </w:r>
    <w:r w:rsidR="008C3697" w:rsidRPr="007E1227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1D31880"/>
    <w:multiLevelType w:val="hybridMultilevel"/>
    <w:tmpl w:val="584484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3A50056"/>
    <w:multiLevelType w:val="multilevel"/>
    <w:tmpl w:val="4A1477D0"/>
    <w:numStyleLink w:val="ZZNumbersloweralpha"/>
  </w:abstractNum>
  <w:abstractNum w:abstractNumId="14" w15:restartNumberingAfterBreak="0">
    <w:nsid w:val="0B8D43DB"/>
    <w:multiLevelType w:val="multilevel"/>
    <w:tmpl w:val="1D06E7FE"/>
    <w:numStyleLink w:val="ZZNumbersdigit"/>
  </w:abstractNum>
  <w:abstractNum w:abstractNumId="15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BAC6AF8"/>
    <w:multiLevelType w:val="hybridMultilevel"/>
    <w:tmpl w:val="673C0084"/>
    <w:lvl w:ilvl="0" w:tplc="9E9AE1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0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</w:num>
  <w:num w:numId="8">
    <w:abstractNumId w:val="17"/>
  </w:num>
  <w:num w:numId="9">
    <w:abstractNumId w:val="22"/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13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27"/>
  </w:num>
  <w:num w:numId="25">
    <w:abstractNumId w:val="25"/>
  </w:num>
  <w:num w:numId="26">
    <w:abstractNumId w:val="21"/>
  </w:num>
  <w:num w:numId="27">
    <w:abstractNumId w:val="12"/>
  </w:num>
  <w:num w:numId="28">
    <w:abstractNumId w:val="28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"/>
  </w:num>
  <w:num w:numId="41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099"/>
    <w:rsid w:val="00000719"/>
    <w:rsid w:val="00003403"/>
    <w:rsid w:val="00005347"/>
    <w:rsid w:val="000072B6"/>
    <w:rsid w:val="0001021B"/>
    <w:rsid w:val="00011D89"/>
    <w:rsid w:val="000154FD"/>
    <w:rsid w:val="00016FBF"/>
    <w:rsid w:val="00022271"/>
    <w:rsid w:val="000235E8"/>
    <w:rsid w:val="00024D89"/>
    <w:rsid w:val="000250B6"/>
    <w:rsid w:val="00033D81"/>
    <w:rsid w:val="00037366"/>
    <w:rsid w:val="00040812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835C6"/>
    <w:rsid w:val="0008508E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1910"/>
    <w:rsid w:val="000E3CC7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120C5"/>
    <w:rsid w:val="0011701A"/>
    <w:rsid w:val="00120BD3"/>
    <w:rsid w:val="00122FEA"/>
    <w:rsid w:val="001232BD"/>
    <w:rsid w:val="00124ED5"/>
    <w:rsid w:val="001276FA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B058F"/>
    <w:rsid w:val="001B5657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3826"/>
    <w:rsid w:val="001F426D"/>
    <w:rsid w:val="001F6E46"/>
    <w:rsid w:val="001F7186"/>
    <w:rsid w:val="001F7C91"/>
    <w:rsid w:val="00200176"/>
    <w:rsid w:val="002033B7"/>
    <w:rsid w:val="002055EF"/>
    <w:rsid w:val="00206463"/>
    <w:rsid w:val="00206F2F"/>
    <w:rsid w:val="0021053D"/>
    <w:rsid w:val="00210A92"/>
    <w:rsid w:val="00210FB1"/>
    <w:rsid w:val="00216C03"/>
    <w:rsid w:val="00220C04"/>
    <w:rsid w:val="0022278D"/>
    <w:rsid w:val="0022701F"/>
    <w:rsid w:val="00227C68"/>
    <w:rsid w:val="002333F5"/>
    <w:rsid w:val="00233724"/>
    <w:rsid w:val="002365B4"/>
    <w:rsid w:val="002432E1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406C6"/>
    <w:rsid w:val="003418CC"/>
    <w:rsid w:val="003459BD"/>
    <w:rsid w:val="00350D38"/>
    <w:rsid w:val="00351B36"/>
    <w:rsid w:val="00357B4E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56CC"/>
    <w:rsid w:val="00395C9A"/>
    <w:rsid w:val="003A0853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D6A46"/>
    <w:rsid w:val="003E375C"/>
    <w:rsid w:val="003E4086"/>
    <w:rsid w:val="003E4371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6285"/>
    <w:rsid w:val="004112C6"/>
    <w:rsid w:val="004148F9"/>
    <w:rsid w:val="00414D4A"/>
    <w:rsid w:val="0042084E"/>
    <w:rsid w:val="00421EEF"/>
    <w:rsid w:val="00424D65"/>
    <w:rsid w:val="00442C6C"/>
    <w:rsid w:val="00443CBE"/>
    <w:rsid w:val="00443E8A"/>
    <w:rsid w:val="004441BC"/>
    <w:rsid w:val="004468B4"/>
    <w:rsid w:val="00450BCC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5E7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B56A7"/>
    <w:rsid w:val="004B70C1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503DC6"/>
    <w:rsid w:val="00506F5D"/>
    <w:rsid w:val="00510C37"/>
    <w:rsid w:val="005126D0"/>
    <w:rsid w:val="0051568D"/>
    <w:rsid w:val="00526AC7"/>
    <w:rsid w:val="00526C15"/>
    <w:rsid w:val="00536395"/>
    <w:rsid w:val="00536499"/>
    <w:rsid w:val="00543903"/>
    <w:rsid w:val="00543F11"/>
    <w:rsid w:val="00546305"/>
    <w:rsid w:val="00547A95"/>
    <w:rsid w:val="0055119B"/>
    <w:rsid w:val="005548B5"/>
    <w:rsid w:val="00572031"/>
    <w:rsid w:val="00572282"/>
    <w:rsid w:val="00573CE3"/>
    <w:rsid w:val="00576E84"/>
    <w:rsid w:val="00580394"/>
    <w:rsid w:val="005809CD"/>
    <w:rsid w:val="00582B8C"/>
    <w:rsid w:val="0058757E"/>
    <w:rsid w:val="00596A4B"/>
    <w:rsid w:val="00597507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2EE5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605908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40DE7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7770"/>
    <w:rsid w:val="00670597"/>
    <w:rsid w:val="006706D0"/>
    <w:rsid w:val="00677574"/>
    <w:rsid w:val="006843FD"/>
    <w:rsid w:val="0068454C"/>
    <w:rsid w:val="00691B62"/>
    <w:rsid w:val="006933B5"/>
    <w:rsid w:val="00693D14"/>
    <w:rsid w:val="00696F27"/>
    <w:rsid w:val="006A18C2"/>
    <w:rsid w:val="006A3383"/>
    <w:rsid w:val="006B077C"/>
    <w:rsid w:val="006B6803"/>
    <w:rsid w:val="006D0F16"/>
    <w:rsid w:val="006D2A3F"/>
    <w:rsid w:val="006D2FBC"/>
    <w:rsid w:val="006E0541"/>
    <w:rsid w:val="006E138B"/>
    <w:rsid w:val="006E2B7E"/>
    <w:rsid w:val="006F0330"/>
    <w:rsid w:val="006F1FDC"/>
    <w:rsid w:val="006F6B8C"/>
    <w:rsid w:val="007013EF"/>
    <w:rsid w:val="007055BD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20E5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0837"/>
    <w:rsid w:val="007833D8"/>
    <w:rsid w:val="00785677"/>
    <w:rsid w:val="007862E6"/>
    <w:rsid w:val="00786F16"/>
    <w:rsid w:val="00791BD7"/>
    <w:rsid w:val="007933F7"/>
    <w:rsid w:val="00796E20"/>
    <w:rsid w:val="00797C32"/>
    <w:rsid w:val="007A11E8"/>
    <w:rsid w:val="007A2583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338A2"/>
    <w:rsid w:val="00835FAF"/>
    <w:rsid w:val="00841AA9"/>
    <w:rsid w:val="008474FE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84B62"/>
    <w:rsid w:val="0088529C"/>
    <w:rsid w:val="00887903"/>
    <w:rsid w:val="0089270A"/>
    <w:rsid w:val="0089397F"/>
    <w:rsid w:val="00893AF6"/>
    <w:rsid w:val="00894BC4"/>
    <w:rsid w:val="008A28A8"/>
    <w:rsid w:val="008A5B32"/>
    <w:rsid w:val="008B2EE4"/>
    <w:rsid w:val="008B4D3D"/>
    <w:rsid w:val="008B57C7"/>
    <w:rsid w:val="008C2F92"/>
    <w:rsid w:val="008C3697"/>
    <w:rsid w:val="008C5557"/>
    <w:rsid w:val="008C589D"/>
    <w:rsid w:val="008C6D51"/>
    <w:rsid w:val="008D2846"/>
    <w:rsid w:val="008D4236"/>
    <w:rsid w:val="008D462F"/>
    <w:rsid w:val="008D6DCF"/>
    <w:rsid w:val="008E3DE9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20CA"/>
    <w:rsid w:val="00924AE1"/>
    <w:rsid w:val="009269B1"/>
    <w:rsid w:val="0092724D"/>
    <w:rsid w:val="009272B3"/>
    <w:rsid w:val="009315BE"/>
    <w:rsid w:val="0093338F"/>
    <w:rsid w:val="00937BD9"/>
    <w:rsid w:val="00945015"/>
    <w:rsid w:val="00950E2C"/>
    <w:rsid w:val="00951D50"/>
    <w:rsid w:val="009525EB"/>
    <w:rsid w:val="0095470B"/>
    <w:rsid w:val="00954874"/>
    <w:rsid w:val="0095615A"/>
    <w:rsid w:val="009574FA"/>
    <w:rsid w:val="00961400"/>
    <w:rsid w:val="00963646"/>
    <w:rsid w:val="0096632D"/>
    <w:rsid w:val="009718C7"/>
    <w:rsid w:val="0097559F"/>
    <w:rsid w:val="0097761E"/>
    <w:rsid w:val="009803D2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B0A6F"/>
    <w:rsid w:val="009B0A94"/>
    <w:rsid w:val="009B2AE8"/>
    <w:rsid w:val="009B59E9"/>
    <w:rsid w:val="009B70AA"/>
    <w:rsid w:val="009C5E77"/>
    <w:rsid w:val="009C7A7E"/>
    <w:rsid w:val="009D02E8"/>
    <w:rsid w:val="009D25B3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389F"/>
    <w:rsid w:val="00A157B1"/>
    <w:rsid w:val="00A22229"/>
    <w:rsid w:val="00A24442"/>
    <w:rsid w:val="00A330BB"/>
    <w:rsid w:val="00A44882"/>
    <w:rsid w:val="00A45125"/>
    <w:rsid w:val="00A54715"/>
    <w:rsid w:val="00A6061C"/>
    <w:rsid w:val="00A62D44"/>
    <w:rsid w:val="00A67263"/>
    <w:rsid w:val="00A7161C"/>
    <w:rsid w:val="00A77AA3"/>
    <w:rsid w:val="00A8236D"/>
    <w:rsid w:val="00A854EB"/>
    <w:rsid w:val="00A872E5"/>
    <w:rsid w:val="00A91406"/>
    <w:rsid w:val="00A96E65"/>
    <w:rsid w:val="00A97C72"/>
    <w:rsid w:val="00AA268E"/>
    <w:rsid w:val="00AA310B"/>
    <w:rsid w:val="00AA63D4"/>
    <w:rsid w:val="00AA6B2A"/>
    <w:rsid w:val="00AB06E8"/>
    <w:rsid w:val="00AB1CD3"/>
    <w:rsid w:val="00AB352F"/>
    <w:rsid w:val="00AC274B"/>
    <w:rsid w:val="00AC4764"/>
    <w:rsid w:val="00AC6D36"/>
    <w:rsid w:val="00AD0CBA"/>
    <w:rsid w:val="00AD177A"/>
    <w:rsid w:val="00AD26E2"/>
    <w:rsid w:val="00AD784C"/>
    <w:rsid w:val="00AE126A"/>
    <w:rsid w:val="00AE1BAE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F3D"/>
    <w:rsid w:val="00B431E8"/>
    <w:rsid w:val="00B45141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90729"/>
    <w:rsid w:val="00B907DA"/>
    <w:rsid w:val="00B94CD5"/>
    <w:rsid w:val="00B950BC"/>
    <w:rsid w:val="00B9714C"/>
    <w:rsid w:val="00BA29AD"/>
    <w:rsid w:val="00BA33CF"/>
    <w:rsid w:val="00BA3F8D"/>
    <w:rsid w:val="00BB7A10"/>
    <w:rsid w:val="00BC3E8F"/>
    <w:rsid w:val="00BC60BE"/>
    <w:rsid w:val="00BC63D9"/>
    <w:rsid w:val="00BC7468"/>
    <w:rsid w:val="00BC7D4F"/>
    <w:rsid w:val="00BC7ED7"/>
    <w:rsid w:val="00BD2850"/>
    <w:rsid w:val="00BE28D2"/>
    <w:rsid w:val="00BE4A64"/>
    <w:rsid w:val="00BE5E43"/>
    <w:rsid w:val="00BE7A2B"/>
    <w:rsid w:val="00BF30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7DE9"/>
    <w:rsid w:val="00C32989"/>
    <w:rsid w:val="00C33388"/>
    <w:rsid w:val="00C35484"/>
    <w:rsid w:val="00C4173A"/>
    <w:rsid w:val="00C43685"/>
    <w:rsid w:val="00C500D9"/>
    <w:rsid w:val="00C50DED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8746D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D3476"/>
    <w:rsid w:val="00CD64DF"/>
    <w:rsid w:val="00CE225F"/>
    <w:rsid w:val="00CF2F50"/>
    <w:rsid w:val="00CF6198"/>
    <w:rsid w:val="00D01B99"/>
    <w:rsid w:val="00D02919"/>
    <w:rsid w:val="00D04C61"/>
    <w:rsid w:val="00D05B8D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099"/>
    <w:rsid w:val="00D405AC"/>
    <w:rsid w:val="00D411A2"/>
    <w:rsid w:val="00D4606D"/>
    <w:rsid w:val="00D46C92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253A"/>
    <w:rsid w:val="00D864F2"/>
    <w:rsid w:val="00D92F95"/>
    <w:rsid w:val="00D943F8"/>
    <w:rsid w:val="00D95470"/>
    <w:rsid w:val="00D96B55"/>
    <w:rsid w:val="00DA2619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4950"/>
    <w:rsid w:val="00E56A01"/>
    <w:rsid w:val="00E62622"/>
    <w:rsid w:val="00E629A1"/>
    <w:rsid w:val="00E6794C"/>
    <w:rsid w:val="00E71591"/>
    <w:rsid w:val="00E71CEB"/>
    <w:rsid w:val="00E7474F"/>
    <w:rsid w:val="00E80DE3"/>
    <w:rsid w:val="00E82C55"/>
    <w:rsid w:val="00E8787E"/>
    <w:rsid w:val="00E92AC3"/>
    <w:rsid w:val="00EA1360"/>
    <w:rsid w:val="00EA2F6A"/>
    <w:rsid w:val="00EB00E0"/>
    <w:rsid w:val="00EC04BA"/>
    <w:rsid w:val="00EC059F"/>
    <w:rsid w:val="00EC1F24"/>
    <w:rsid w:val="00EC22F6"/>
    <w:rsid w:val="00EC40D5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E5F"/>
    <w:rsid w:val="00F024F3"/>
    <w:rsid w:val="00F02ABA"/>
    <w:rsid w:val="00F0437A"/>
    <w:rsid w:val="00F101B8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5C"/>
    <w:rsid w:val="00F53DDD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2C2C"/>
    <w:rsid w:val="00F76CAB"/>
    <w:rsid w:val="00F772C6"/>
    <w:rsid w:val="00F815B5"/>
    <w:rsid w:val="00F84FA0"/>
    <w:rsid w:val="00F85195"/>
    <w:rsid w:val="00F868E3"/>
    <w:rsid w:val="00F92D9B"/>
    <w:rsid w:val="00F938BA"/>
    <w:rsid w:val="00F97919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  <w:rsid w:val="02A934D0"/>
    <w:rsid w:val="075B1828"/>
    <w:rsid w:val="0C7DE13A"/>
    <w:rsid w:val="0F6E8F7B"/>
    <w:rsid w:val="166C3E28"/>
    <w:rsid w:val="1CFFCD28"/>
    <w:rsid w:val="2CF990FC"/>
    <w:rsid w:val="30B951C9"/>
    <w:rsid w:val="34E7C7DB"/>
    <w:rsid w:val="34EB7A84"/>
    <w:rsid w:val="359A16A0"/>
    <w:rsid w:val="43A41A82"/>
    <w:rsid w:val="4B3E154F"/>
    <w:rsid w:val="51844155"/>
    <w:rsid w:val="51A324A6"/>
    <w:rsid w:val="520878B6"/>
    <w:rsid w:val="594760AA"/>
    <w:rsid w:val="65C5C8D4"/>
    <w:rsid w:val="66BE6CBD"/>
    <w:rsid w:val="6C1BE1FB"/>
    <w:rsid w:val="73DF0150"/>
    <w:rsid w:val="7814D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A14B1E3"/>
  <w15:docId w15:val="{69F21618-D7DE-49B8-A818-96047BB37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EC04BA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63663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EC04BA"/>
    <w:rPr>
      <w:rFonts w:ascii="Arial" w:eastAsia="MS Gothic" w:hAnsi="Arial" w:cs="Arial"/>
      <w:bCs/>
      <w:color w:val="C63663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EC04BA"/>
    <w:pPr>
      <w:spacing w:after="240" w:line="560" w:lineRule="atLeast"/>
    </w:pPr>
    <w:rPr>
      <w:rFonts w:ascii="Arial" w:hAnsi="Arial"/>
      <w:b/>
      <w:color w:val="C63663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EC04BA"/>
    <w:pPr>
      <w:spacing w:line="320" w:lineRule="atLeast"/>
    </w:pPr>
    <w:rPr>
      <w:color w:val="C63663"/>
      <w:sz w:val="24"/>
    </w:rPr>
  </w:style>
  <w:style w:type="paragraph" w:styleId="ListParagraph">
    <w:name w:val="List Paragraph"/>
    <w:basedOn w:val="Normal"/>
    <w:uiPriority w:val="72"/>
    <w:semiHidden/>
    <w:qFormat/>
    <w:rsid w:val="007808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https://www2.health.vic.gov.au/hospitals-and-health-services/patient-care/non-emergency-transpor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NEPTFirstAidRegulation@health.vic.gov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nternal.vic.gov.au\DHHS\GroupData\Office%20Templates\DH%20visual%20style%202021\DH%20pink%20fact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D4EC38A340344CBCABAB2C9386349A" ma:contentTypeVersion="10" ma:contentTypeDescription="Create a new document." ma:contentTypeScope="" ma:versionID="70d81d3fad279923d710a69c3b2a9338">
  <xsd:schema xmlns:xsd="http://www.w3.org/2001/XMLSchema" xmlns:xs="http://www.w3.org/2001/XMLSchema" xmlns:p="http://schemas.microsoft.com/office/2006/metadata/properties" xmlns:ns2="14671b8e-e891-4910-86ff-35e0958d089d" xmlns:ns3="951ee8a1-a92c-40bc-9e81-d80532d07b49" targetNamespace="http://schemas.microsoft.com/office/2006/metadata/properties" ma:root="true" ma:fieldsID="4df047f73a8b9354116f956202f22553" ns2:_="" ns3:_="">
    <xsd:import namespace="14671b8e-e891-4910-86ff-35e0958d089d"/>
    <xsd:import namespace="951ee8a1-a92c-40bc-9e81-d80532d07b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71b8e-e891-4910-86ff-35e0958d0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ee8a1-a92c-40bc-9e81-d80532d07b4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AE77CD-5C62-49BA-81B8-CAEFEAA6AE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671b8e-e891-4910-86ff-35e0958d089d"/>
    <ds:schemaRef ds:uri="951ee8a1-a92c-40bc-9e81-d80532d07b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AC28CD-794A-4DE5-9080-AF945367D2AC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51ee8a1-a92c-40bc-9e81-d80532d07b49"/>
    <ds:schemaRef ds:uri="http://purl.org/dc/terms/"/>
    <ds:schemaRef ds:uri="http://schemas.openxmlformats.org/package/2006/metadata/core-properties"/>
    <ds:schemaRef ds:uri="14671b8e-e891-4910-86ff-35e0958d089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DH pink factsheet.dotx</Template>
  <TotalTime>4</TotalTime>
  <Pages>2</Pages>
  <Words>435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Non-emergency patient transport - clinical governance</vt:lpstr>
    </vt:vector>
  </TitlesOfParts>
  <Manager/>
  <Company>Victoria State Government, Department of Health</Company>
  <LinksUpToDate>false</LinksUpToDate>
  <CharactersWithSpaces>3359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Non-emergency patient transport - clinical governance</dc:title>
  <dc:subject>Non-emergency patient transport - clinical governance</dc:subject>
  <dc:creator>NEPT and First Aid</dc:creator>
  <cp:keywords/>
  <dc:description/>
  <cp:revision>3</cp:revision>
  <cp:lastPrinted>2020-03-30T03:28:00Z</cp:lastPrinted>
  <dcterms:created xsi:type="dcterms:W3CDTF">2021-12-22T03:08:00Z</dcterms:created>
  <dcterms:modified xsi:type="dcterms:W3CDTF">2021-12-22T03:11:00Z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0x010100BAD4EC38A340344CBCABAB2C9386349A</vt:lpwstr>
  </property>
  <property fmtid="{D5CDD505-2E9C-101B-9397-08002B2CF9AE}" pid="4" name="version">
    <vt:lpwstr>v5 12032021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2021-12-22T03:11:02Z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</Properties>
</file>